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769B" w:rsidRPr="0085587B" w:rsidRDefault="00E5769B" w:rsidP="00E84ACA">
      <w:pPr>
        <w:jc w:val="center"/>
        <w:rPr>
          <w:noProof/>
          <w:sz w:val="28"/>
          <w:szCs w:val="28"/>
          <w:lang w:val="en-US" w:eastAsia="en-US"/>
        </w:rPr>
      </w:pPr>
    </w:p>
    <w:p w:rsidR="00E5769B" w:rsidRPr="007F7CE9" w:rsidRDefault="00E5769B" w:rsidP="006D5F67">
      <w:pPr>
        <w:ind w:left="-500" w:right="-698"/>
        <w:jc w:val="center"/>
        <w:rPr>
          <w:rFonts w:ascii="Arial" w:hAnsi="Arial" w:cs="Arial"/>
          <w:b/>
          <w:color w:val="003300"/>
          <w:sz w:val="40"/>
          <w:szCs w:val="40"/>
        </w:rPr>
      </w:pPr>
      <w:r w:rsidRPr="008A7C35">
        <w:rPr>
          <w:noProof/>
          <w:lang w:val="en-US"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33" type="#_x0000_t75" style="width:63pt;height:49.5pt;visibility:visible">
            <v:imagedata r:id="rId6" o:title=""/>
          </v:shape>
        </w:pict>
      </w:r>
      <w:r>
        <w:rPr>
          <w:noProof/>
          <w:lang w:val="en-US" w:eastAsia="en-US"/>
        </w:rPr>
        <w:t xml:space="preserve">                </w:t>
      </w:r>
      <w:r w:rsidRPr="001F4679">
        <w:rPr>
          <w:rFonts w:ascii="Arial" w:hAnsi="Arial" w:cs="Arial"/>
          <w:b/>
          <w:color w:val="003300"/>
          <w:sz w:val="40"/>
          <w:szCs w:val="40"/>
        </w:rPr>
        <w:t xml:space="preserve">High Nature Value grasslands: </w:t>
      </w:r>
      <w:r>
        <w:rPr>
          <w:rFonts w:ascii="Arial" w:hAnsi="Arial" w:cs="Arial"/>
          <w:b/>
          <w:color w:val="003300"/>
          <w:sz w:val="40"/>
          <w:szCs w:val="40"/>
        </w:rPr>
        <w:t xml:space="preserve">       </w:t>
      </w:r>
      <w:r w:rsidRPr="008A7C35">
        <w:rPr>
          <w:noProof/>
          <w:lang w:val="en-US" w:eastAsia="en-US"/>
        </w:rPr>
        <w:pict>
          <v:shape id="Picture 2" o:spid="_x0000_i1034" type="#_x0000_t75" alt="logo_efncp no words" style="width:54.75pt;height:50.25pt;visibility:visible">
            <v:imagedata r:id="rId7" o:title=""/>
          </v:shape>
        </w:pict>
      </w:r>
    </w:p>
    <w:p w:rsidR="00E5769B" w:rsidRPr="001F4679" w:rsidRDefault="00E5769B" w:rsidP="00E84ACA">
      <w:pPr>
        <w:jc w:val="center"/>
        <w:rPr>
          <w:rStyle w:val="Strong"/>
          <w:rFonts w:ascii="Arial" w:hAnsi="Arial" w:cs="Arial"/>
          <w:b w:val="0"/>
          <w:color w:val="003300"/>
          <w:sz w:val="32"/>
          <w:szCs w:val="32"/>
        </w:rPr>
      </w:pPr>
      <w:r>
        <w:rPr>
          <w:rFonts w:ascii="Arial" w:hAnsi="Arial" w:cs="Arial"/>
          <w:b/>
          <w:color w:val="003300"/>
          <w:sz w:val="32"/>
          <w:szCs w:val="32"/>
        </w:rPr>
        <w:t xml:space="preserve"> </w:t>
      </w:r>
      <w:r w:rsidRPr="001F4679">
        <w:rPr>
          <w:rFonts w:ascii="Arial" w:hAnsi="Arial" w:cs="Arial"/>
          <w:b/>
          <w:color w:val="003300"/>
          <w:sz w:val="32"/>
          <w:szCs w:val="32"/>
        </w:rPr>
        <w:t>securing the ecosystem services of European farming</w:t>
      </w:r>
    </w:p>
    <w:p w:rsidR="00E5769B" w:rsidRDefault="00E5769B" w:rsidP="00E84ACA">
      <w:pPr>
        <w:jc w:val="center"/>
        <w:rPr>
          <w:rStyle w:val="Strong"/>
          <w:rFonts w:ascii="Arial" w:hAnsi="Arial" w:cs="Arial"/>
          <w:b w:val="0"/>
          <w:color w:val="003300"/>
          <w:sz w:val="24"/>
          <w:szCs w:val="24"/>
        </w:rPr>
      </w:pPr>
    </w:p>
    <w:p w:rsidR="00E5769B" w:rsidRPr="00EC27F5" w:rsidRDefault="00E5769B" w:rsidP="00EC27F5">
      <w:pPr>
        <w:jc w:val="center"/>
        <w:rPr>
          <w:rStyle w:val="Strong"/>
          <w:rFonts w:ascii="Arial" w:hAnsi="Arial" w:cs="Arial"/>
          <w:sz w:val="24"/>
          <w:szCs w:val="24"/>
        </w:rPr>
      </w:pPr>
      <w:r w:rsidRPr="00EC27F5">
        <w:rPr>
          <w:rStyle w:val="Strong"/>
          <w:rFonts w:ascii="Arial" w:hAnsi="Arial" w:cs="Arial"/>
          <w:sz w:val="24"/>
          <w:szCs w:val="24"/>
        </w:rPr>
        <w:t xml:space="preserve">7 - 9 September 2010, </w:t>
      </w:r>
      <w:smartTag w:uri="urn:schemas-microsoft-com:office:smarttags" w:element="place">
        <w:smartTag w:uri="urn:schemas-microsoft-com:office:smarttags" w:element="City">
          <w:r w:rsidRPr="00EC27F5">
            <w:rPr>
              <w:rStyle w:val="Strong"/>
              <w:rFonts w:ascii="Arial" w:hAnsi="Arial" w:cs="Arial"/>
              <w:sz w:val="24"/>
              <w:szCs w:val="24"/>
            </w:rPr>
            <w:t>Sibiu</w:t>
          </w:r>
        </w:smartTag>
      </w:smartTag>
    </w:p>
    <w:p w:rsidR="00E5769B" w:rsidRDefault="00E5769B" w:rsidP="00EC27F5">
      <w:pPr>
        <w:jc w:val="center"/>
        <w:rPr>
          <w:rStyle w:val="Strong"/>
          <w:rFonts w:ascii="Arial" w:hAnsi="Arial" w:cs="Arial"/>
          <w:b w:val="0"/>
          <w:sz w:val="24"/>
          <w:szCs w:val="24"/>
        </w:rPr>
      </w:pPr>
    </w:p>
    <w:p w:rsidR="00E5769B" w:rsidRDefault="00E5769B" w:rsidP="00EC27F5">
      <w:pPr>
        <w:jc w:val="center"/>
        <w:rPr>
          <w:rStyle w:val="Strong"/>
          <w:rFonts w:ascii="Arial" w:hAnsi="Arial" w:cs="Arial"/>
          <w:sz w:val="40"/>
          <w:szCs w:val="40"/>
        </w:rPr>
      </w:pPr>
      <w:r w:rsidRPr="003B59C1">
        <w:rPr>
          <w:rStyle w:val="Strong"/>
          <w:rFonts w:ascii="Arial" w:hAnsi="Arial" w:cs="Arial"/>
          <w:sz w:val="40"/>
          <w:szCs w:val="40"/>
        </w:rPr>
        <w:t>Request to participate</w:t>
      </w:r>
    </w:p>
    <w:p w:rsidR="00E5769B" w:rsidRPr="00EC27F5" w:rsidRDefault="00E5769B" w:rsidP="00EC27F5">
      <w:pPr>
        <w:jc w:val="center"/>
        <w:rPr>
          <w:rStyle w:val="Strong"/>
          <w:rFonts w:ascii="Arial" w:hAnsi="Arial" w:cs="Arial"/>
          <w:sz w:val="40"/>
          <w:szCs w:val="40"/>
        </w:rPr>
      </w:pPr>
    </w:p>
    <w:p w:rsidR="00E5769B" w:rsidRDefault="00E5769B" w:rsidP="00EC27F5">
      <w:pPr>
        <w:jc w:val="both"/>
        <w:rPr>
          <w:rStyle w:val="Strong"/>
          <w:rFonts w:ascii="Arial" w:hAnsi="Arial" w:cs="Arial"/>
          <w:b w:val="0"/>
          <w:sz w:val="24"/>
          <w:szCs w:val="24"/>
        </w:rPr>
      </w:pPr>
      <w:r>
        <w:rPr>
          <w:rStyle w:val="Strong"/>
          <w:rFonts w:ascii="Arial" w:hAnsi="Arial" w:cs="Arial"/>
          <w:b w:val="0"/>
          <w:sz w:val="24"/>
          <w:szCs w:val="24"/>
        </w:rPr>
        <w:t>I wish to participate in the conference:</w:t>
      </w:r>
    </w:p>
    <w:p w:rsidR="00E5769B" w:rsidRPr="00EC27F5" w:rsidRDefault="00E5769B" w:rsidP="00EC27F5">
      <w:pPr>
        <w:jc w:val="both"/>
        <w:rPr>
          <w:rStyle w:val="Strong"/>
          <w:rFonts w:ascii="Arial" w:hAnsi="Arial" w:cs="Arial"/>
          <w:b w:val="0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08"/>
        <w:gridCol w:w="7000"/>
      </w:tblGrid>
      <w:tr w:rsidR="00E5769B" w:rsidTr="001655EC">
        <w:tc>
          <w:tcPr>
            <w:tcW w:w="2708" w:type="dxa"/>
          </w:tcPr>
          <w:p w:rsidR="00E5769B" w:rsidRPr="003D42E9" w:rsidRDefault="00E5769B" w:rsidP="001655EC">
            <w:pPr>
              <w:jc w:val="both"/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3D42E9"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  <w:t>Name:</w:t>
            </w:r>
          </w:p>
        </w:tc>
        <w:tc>
          <w:tcPr>
            <w:tcW w:w="7000" w:type="dxa"/>
          </w:tcPr>
          <w:p w:rsidR="00E5769B" w:rsidRPr="003D42E9" w:rsidRDefault="00E5769B" w:rsidP="001655EC">
            <w:pPr>
              <w:jc w:val="both"/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E5769B" w:rsidTr="001655EC">
        <w:tc>
          <w:tcPr>
            <w:tcW w:w="2708" w:type="dxa"/>
          </w:tcPr>
          <w:p w:rsidR="00E5769B" w:rsidRPr="003D42E9" w:rsidRDefault="00E5769B" w:rsidP="001655EC">
            <w:pPr>
              <w:jc w:val="both"/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3D42E9"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  <w:t>Organisation (if any):</w:t>
            </w:r>
          </w:p>
        </w:tc>
        <w:tc>
          <w:tcPr>
            <w:tcW w:w="7000" w:type="dxa"/>
          </w:tcPr>
          <w:p w:rsidR="00E5769B" w:rsidRPr="003D42E9" w:rsidRDefault="00E5769B" w:rsidP="001655EC">
            <w:pPr>
              <w:jc w:val="both"/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E5769B" w:rsidTr="001655EC">
        <w:tc>
          <w:tcPr>
            <w:tcW w:w="2708" w:type="dxa"/>
          </w:tcPr>
          <w:p w:rsidR="00E5769B" w:rsidRPr="003D42E9" w:rsidRDefault="00E5769B" w:rsidP="001655EC">
            <w:pPr>
              <w:jc w:val="both"/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3D42E9"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  <w:t>Address:</w:t>
            </w:r>
          </w:p>
        </w:tc>
        <w:tc>
          <w:tcPr>
            <w:tcW w:w="7000" w:type="dxa"/>
          </w:tcPr>
          <w:p w:rsidR="00E5769B" w:rsidRPr="003D42E9" w:rsidRDefault="00E5769B" w:rsidP="001655EC">
            <w:pPr>
              <w:jc w:val="both"/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E5769B" w:rsidTr="001655EC">
        <w:tc>
          <w:tcPr>
            <w:tcW w:w="2708" w:type="dxa"/>
          </w:tcPr>
          <w:p w:rsidR="00E5769B" w:rsidRPr="003D42E9" w:rsidRDefault="00E5769B" w:rsidP="001655EC">
            <w:pPr>
              <w:jc w:val="both"/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3D42E9"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  <w:t>Email for confirmation:</w:t>
            </w:r>
          </w:p>
        </w:tc>
        <w:tc>
          <w:tcPr>
            <w:tcW w:w="7000" w:type="dxa"/>
          </w:tcPr>
          <w:p w:rsidR="00E5769B" w:rsidRPr="003D42E9" w:rsidRDefault="00E5769B" w:rsidP="001655EC">
            <w:pPr>
              <w:jc w:val="both"/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E5769B" w:rsidTr="001655EC">
        <w:tc>
          <w:tcPr>
            <w:tcW w:w="2708" w:type="dxa"/>
          </w:tcPr>
          <w:p w:rsidR="00E5769B" w:rsidRPr="003D42E9" w:rsidRDefault="00E5769B" w:rsidP="001655EC">
            <w:pPr>
              <w:jc w:val="both"/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3D42E9"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  <w:t>Mobile phone:</w:t>
            </w:r>
          </w:p>
        </w:tc>
        <w:tc>
          <w:tcPr>
            <w:tcW w:w="7000" w:type="dxa"/>
          </w:tcPr>
          <w:p w:rsidR="00E5769B" w:rsidRPr="003D42E9" w:rsidRDefault="00E5769B" w:rsidP="001655EC">
            <w:pPr>
              <w:jc w:val="both"/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</w:tbl>
    <w:p w:rsidR="00E5769B" w:rsidRDefault="00E5769B" w:rsidP="00EC27F5">
      <w:pPr>
        <w:jc w:val="both"/>
        <w:rPr>
          <w:rStyle w:val="Strong"/>
          <w:rFonts w:ascii="Arial" w:hAnsi="Arial" w:cs="Arial"/>
          <w:b w:val="0"/>
          <w:sz w:val="24"/>
          <w:szCs w:val="24"/>
        </w:rPr>
      </w:pPr>
    </w:p>
    <w:p w:rsidR="00E5769B" w:rsidRDefault="00E5769B" w:rsidP="00EC27F5">
      <w:pPr>
        <w:jc w:val="both"/>
        <w:rPr>
          <w:rStyle w:val="Strong"/>
          <w:rFonts w:ascii="Arial" w:hAnsi="Arial" w:cs="Arial"/>
          <w:b w:val="0"/>
          <w:sz w:val="24"/>
          <w:szCs w:val="24"/>
        </w:rPr>
      </w:pPr>
    </w:p>
    <w:p w:rsidR="00E5769B" w:rsidRDefault="00E5769B" w:rsidP="00EC27F5">
      <w:pPr>
        <w:jc w:val="both"/>
        <w:rPr>
          <w:rStyle w:val="Strong"/>
          <w:rFonts w:ascii="Arial" w:hAnsi="Arial" w:cs="Arial"/>
          <w:b w:val="0"/>
          <w:sz w:val="24"/>
          <w:szCs w:val="24"/>
        </w:rPr>
      </w:pPr>
      <w:r>
        <w:rPr>
          <w:rStyle w:val="Strong"/>
          <w:rFonts w:ascii="Arial" w:hAnsi="Arial" w:cs="Arial"/>
          <w:b w:val="0"/>
          <w:sz w:val="24"/>
          <w:szCs w:val="24"/>
        </w:rPr>
        <w:t>I would be interested in presenting a poster (please tick):</w:t>
      </w:r>
    </w:p>
    <w:p w:rsidR="00E5769B" w:rsidRPr="00EC27F5" w:rsidRDefault="00E5769B" w:rsidP="00EC27F5">
      <w:pPr>
        <w:jc w:val="both"/>
        <w:rPr>
          <w:rStyle w:val="Strong"/>
          <w:rFonts w:ascii="Arial" w:hAnsi="Arial" w:cs="Arial"/>
          <w:b w:val="0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8"/>
        <w:gridCol w:w="700"/>
        <w:gridCol w:w="1800"/>
        <w:gridCol w:w="5103"/>
        <w:gridCol w:w="800"/>
        <w:gridCol w:w="600"/>
      </w:tblGrid>
      <w:tr w:rsidR="00E5769B" w:rsidTr="001655EC">
        <w:tc>
          <w:tcPr>
            <w:tcW w:w="708" w:type="dxa"/>
          </w:tcPr>
          <w:p w:rsidR="00E5769B" w:rsidRPr="003D42E9" w:rsidRDefault="00E5769B" w:rsidP="001655EC">
            <w:pPr>
              <w:jc w:val="both"/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3D42E9"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  <w:t>Yes</w:t>
            </w:r>
          </w:p>
        </w:tc>
        <w:tc>
          <w:tcPr>
            <w:tcW w:w="700" w:type="dxa"/>
          </w:tcPr>
          <w:p w:rsidR="00E5769B" w:rsidRPr="003D42E9" w:rsidRDefault="00E5769B" w:rsidP="001655EC">
            <w:pPr>
              <w:jc w:val="both"/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800" w:type="dxa"/>
          </w:tcPr>
          <w:p w:rsidR="00E5769B" w:rsidRPr="003D42E9" w:rsidRDefault="00E5769B" w:rsidP="001655EC">
            <w:pPr>
              <w:jc w:val="both"/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3D42E9"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  <w:t>If yes, entitled:</w:t>
            </w:r>
          </w:p>
        </w:tc>
        <w:tc>
          <w:tcPr>
            <w:tcW w:w="5103" w:type="dxa"/>
          </w:tcPr>
          <w:p w:rsidR="00E5769B" w:rsidRPr="003D42E9" w:rsidRDefault="00E5769B" w:rsidP="001655EC">
            <w:pPr>
              <w:jc w:val="both"/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800" w:type="dxa"/>
          </w:tcPr>
          <w:p w:rsidR="00E5769B" w:rsidRPr="003D42E9" w:rsidRDefault="00E5769B" w:rsidP="001655EC">
            <w:pPr>
              <w:jc w:val="both"/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3D42E9"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  <w:t>No</w:t>
            </w:r>
          </w:p>
        </w:tc>
        <w:tc>
          <w:tcPr>
            <w:tcW w:w="600" w:type="dxa"/>
          </w:tcPr>
          <w:p w:rsidR="00E5769B" w:rsidRPr="003D42E9" w:rsidRDefault="00E5769B" w:rsidP="001655EC">
            <w:pPr>
              <w:jc w:val="both"/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</w:tbl>
    <w:p w:rsidR="00E5769B" w:rsidRDefault="00E5769B" w:rsidP="00EC27F5">
      <w:pPr>
        <w:jc w:val="both"/>
        <w:rPr>
          <w:rStyle w:val="Strong"/>
          <w:rFonts w:ascii="Arial" w:hAnsi="Arial" w:cs="Arial"/>
          <w:b w:val="0"/>
          <w:sz w:val="24"/>
          <w:szCs w:val="24"/>
        </w:rPr>
      </w:pPr>
    </w:p>
    <w:p w:rsidR="00E5769B" w:rsidRDefault="00E5769B" w:rsidP="00EC27F5">
      <w:pPr>
        <w:jc w:val="both"/>
        <w:rPr>
          <w:rStyle w:val="Strong"/>
          <w:rFonts w:ascii="Arial" w:hAnsi="Arial" w:cs="Arial"/>
          <w:b w:val="0"/>
          <w:sz w:val="24"/>
          <w:szCs w:val="24"/>
        </w:rPr>
      </w:pPr>
    </w:p>
    <w:p w:rsidR="00E5769B" w:rsidRDefault="00E5769B" w:rsidP="00EC27F5">
      <w:pPr>
        <w:jc w:val="both"/>
        <w:rPr>
          <w:rStyle w:val="Strong"/>
          <w:rFonts w:ascii="Arial" w:hAnsi="Arial" w:cs="Arial"/>
          <w:b w:val="0"/>
          <w:sz w:val="24"/>
          <w:szCs w:val="24"/>
        </w:rPr>
      </w:pPr>
      <w:r>
        <w:rPr>
          <w:rStyle w:val="Strong"/>
          <w:rFonts w:ascii="Arial" w:hAnsi="Arial" w:cs="Arial"/>
          <w:b w:val="0"/>
          <w:sz w:val="24"/>
          <w:szCs w:val="24"/>
        </w:rPr>
        <w:t>I wish to be present for the following meals (please tick):</w:t>
      </w:r>
    </w:p>
    <w:p w:rsidR="00E5769B" w:rsidRPr="00EC27F5" w:rsidRDefault="00E5769B" w:rsidP="00EC27F5">
      <w:pPr>
        <w:jc w:val="both"/>
        <w:rPr>
          <w:rStyle w:val="Strong"/>
          <w:rFonts w:ascii="Arial" w:hAnsi="Arial" w:cs="Arial"/>
          <w:b w:val="0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08"/>
        <w:gridCol w:w="1000"/>
      </w:tblGrid>
      <w:tr w:rsidR="00E5769B" w:rsidTr="001655EC">
        <w:tc>
          <w:tcPr>
            <w:tcW w:w="3908" w:type="dxa"/>
          </w:tcPr>
          <w:p w:rsidR="00E5769B" w:rsidRPr="003D42E9" w:rsidRDefault="00E5769B" w:rsidP="001655EC">
            <w:pPr>
              <w:jc w:val="both"/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3D42E9"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  <w:t>Midday 7 September</w:t>
            </w:r>
          </w:p>
        </w:tc>
        <w:tc>
          <w:tcPr>
            <w:tcW w:w="1000" w:type="dxa"/>
          </w:tcPr>
          <w:p w:rsidR="00E5769B" w:rsidRPr="003D42E9" w:rsidRDefault="00E5769B" w:rsidP="001655EC">
            <w:pPr>
              <w:jc w:val="both"/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E5769B" w:rsidTr="001655EC">
        <w:tc>
          <w:tcPr>
            <w:tcW w:w="3908" w:type="dxa"/>
          </w:tcPr>
          <w:p w:rsidR="00E5769B" w:rsidRPr="003D42E9" w:rsidRDefault="00E5769B" w:rsidP="001655EC">
            <w:pPr>
              <w:jc w:val="both"/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3D42E9"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  <w:t>Evening 7</w:t>
            </w:r>
            <w:r>
              <w:rPr>
                <w:rStyle w:val="Strong"/>
                <w:rFonts w:ascii="Arial" w:hAnsi="Arial" w:cs="Arial"/>
                <w:b w:val="0"/>
                <w:sz w:val="24"/>
                <w:szCs w:val="24"/>
                <w:vertAlign w:val="superscript"/>
              </w:rPr>
              <w:t xml:space="preserve"> </w:t>
            </w:r>
            <w: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  <w:t>S</w:t>
            </w:r>
            <w:r w:rsidRPr="003D42E9"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  <w:t>eptember</w:t>
            </w:r>
          </w:p>
        </w:tc>
        <w:tc>
          <w:tcPr>
            <w:tcW w:w="1000" w:type="dxa"/>
          </w:tcPr>
          <w:p w:rsidR="00E5769B" w:rsidRPr="003D42E9" w:rsidRDefault="00E5769B" w:rsidP="001655EC">
            <w:pPr>
              <w:jc w:val="both"/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E5769B" w:rsidTr="001655EC">
        <w:tc>
          <w:tcPr>
            <w:tcW w:w="3908" w:type="dxa"/>
          </w:tcPr>
          <w:p w:rsidR="00E5769B" w:rsidRPr="003D42E9" w:rsidRDefault="00E5769B" w:rsidP="001655EC">
            <w:pPr>
              <w:jc w:val="both"/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3D42E9"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  <w:t>Field trip meals 8 September</w:t>
            </w:r>
          </w:p>
        </w:tc>
        <w:tc>
          <w:tcPr>
            <w:tcW w:w="1000" w:type="dxa"/>
          </w:tcPr>
          <w:p w:rsidR="00E5769B" w:rsidRPr="003D42E9" w:rsidRDefault="00E5769B" w:rsidP="001655EC">
            <w:pPr>
              <w:jc w:val="both"/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E5769B" w:rsidTr="001655EC">
        <w:tc>
          <w:tcPr>
            <w:tcW w:w="3908" w:type="dxa"/>
          </w:tcPr>
          <w:p w:rsidR="00E5769B" w:rsidRPr="003D42E9" w:rsidRDefault="00E5769B" w:rsidP="001655EC">
            <w:pPr>
              <w:jc w:val="both"/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3D42E9"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  <w:t>Midday 9 September</w:t>
            </w:r>
          </w:p>
        </w:tc>
        <w:tc>
          <w:tcPr>
            <w:tcW w:w="1000" w:type="dxa"/>
          </w:tcPr>
          <w:p w:rsidR="00E5769B" w:rsidRPr="003D42E9" w:rsidRDefault="00E5769B" w:rsidP="001655EC">
            <w:pPr>
              <w:jc w:val="both"/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E5769B" w:rsidTr="001655EC">
        <w:tc>
          <w:tcPr>
            <w:tcW w:w="3908" w:type="dxa"/>
          </w:tcPr>
          <w:p w:rsidR="00E5769B" w:rsidRPr="003D42E9" w:rsidRDefault="00E5769B" w:rsidP="001655EC">
            <w:pPr>
              <w:jc w:val="both"/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3D42E9"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  <w:t>Evening 9 September</w:t>
            </w:r>
          </w:p>
        </w:tc>
        <w:tc>
          <w:tcPr>
            <w:tcW w:w="1000" w:type="dxa"/>
          </w:tcPr>
          <w:p w:rsidR="00E5769B" w:rsidRPr="003D42E9" w:rsidRDefault="00E5769B" w:rsidP="001655EC">
            <w:pPr>
              <w:jc w:val="both"/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</w:tbl>
    <w:p w:rsidR="00E5769B" w:rsidRDefault="00E5769B" w:rsidP="00EC27F5">
      <w:pPr>
        <w:jc w:val="both"/>
        <w:rPr>
          <w:rStyle w:val="Strong"/>
          <w:rFonts w:ascii="Arial" w:hAnsi="Arial" w:cs="Arial"/>
          <w:b w:val="0"/>
          <w:sz w:val="24"/>
          <w:szCs w:val="24"/>
        </w:rPr>
      </w:pPr>
    </w:p>
    <w:p w:rsidR="00E5769B" w:rsidRDefault="00E5769B" w:rsidP="00EC27F5">
      <w:pPr>
        <w:jc w:val="both"/>
        <w:rPr>
          <w:rStyle w:val="Strong"/>
          <w:rFonts w:ascii="Arial" w:hAnsi="Arial" w:cs="Arial"/>
          <w:b w:val="0"/>
          <w:sz w:val="24"/>
          <w:szCs w:val="24"/>
        </w:rPr>
      </w:pPr>
    </w:p>
    <w:p w:rsidR="00E5769B" w:rsidRDefault="00E5769B" w:rsidP="00EC27F5">
      <w:pPr>
        <w:jc w:val="both"/>
        <w:rPr>
          <w:rStyle w:val="Strong"/>
          <w:rFonts w:ascii="Arial" w:hAnsi="Arial" w:cs="Arial"/>
          <w:b w:val="0"/>
          <w:sz w:val="24"/>
          <w:szCs w:val="24"/>
        </w:rPr>
      </w:pPr>
      <w:r>
        <w:rPr>
          <w:rStyle w:val="Strong"/>
          <w:rFonts w:ascii="Arial" w:hAnsi="Arial" w:cs="Arial"/>
          <w:b w:val="0"/>
          <w:sz w:val="24"/>
          <w:szCs w:val="24"/>
        </w:rPr>
        <w:t>I have special dietary requirements (please tick):</w:t>
      </w:r>
    </w:p>
    <w:p w:rsidR="00E5769B" w:rsidRPr="00EC27F5" w:rsidRDefault="00E5769B" w:rsidP="00EC27F5">
      <w:pPr>
        <w:jc w:val="both"/>
        <w:rPr>
          <w:rStyle w:val="Strong"/>
          <w:rFonts w:ascii="Arial" w:hAnsi="Arial" w:cs="Arial"/>
          <w:b w:val="0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8"/>
        <w:gridCol w:w="700"/>
        <w:gridCol w:w="1800"/>
        <w:gridCol w:w="5103"/>
        <w:gridCol w:w="800"/>
        <w:gridCol w:w="600"/>
      </w:tblGrid>
      <w:tr w:rsidR="00E5769B" w:rsidTr="001655EC">
        <w:tc>
          <w:tcPr>
            <w:tcW w:w="708" w:type="dxa"/>
          </w:tcPr>
          <w:p w:rsidR="00E5769B" w:rsidRPr="003D42E9" w:rsidRDefault="00E5769B" w:rsidP="001655EC">
            <w:pPr>
              <w:jc w:val="both"/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3D42E9"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  <w:t>Yes</w:t>
            </w:r>
          </w:p>
        </w:tc>
        <w:tc>
          <w:tcPr>
            <w:tcW w:w="700" w:type="dxa"/>
          </w:tcPr>
          <w:p w:rsidR="00E5769B" w:rsidRPr="003D42E9" w:rsidRDefault="00E5769B" w:rsidP="001655EC">
            <w:pPr>
              <w:jc w:val="both"/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800" w:type="dxa"/>
          </w:tcPr>
          <w:p w:rsidR="00E5769B" w:rsidRPr="003D42E9" w:rsidRDefault="00E5769B" w:rsidP="001655EC">
            <w:pPr>
              <w:jc w:val="both"/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3D42E9"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  <w:t>If yes, specify:</w:t>
            </w:r>
          </w:p>
        </w:tc>
        <w:tc>
          <w:tcPr>
            <w:tcW w:w="5103" w:type="dxa"/>
          </w:tcPr>
          <w:p w:rsidR="00E5769B" w:rsidRPr="003D42E9" w:rsidRDefault="00E5769B" w:rsidP="001655EC">
            <w:pPr>
              <w:jc w:val="both"/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800" w:type="dxa"/>
          </w:tcPr>
          <w:p w:rsidR="00E5769B" w:rsidRPr="003D42E9" w:rsidRDefault="00E5769B" w:rsidP="001655EC">
            <w:pPr>
              <w:jc w:val="both"/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3D42E9"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  <w:t>No</w:t>
            </w:r>
          </w:p>
        </w:tc>
        <w:tc>
          <w:tcPr>
            <w:tcW w:w="600" w:type="dxa"/>
          </w:tcPr>
          <w:p w:rsidR="00E5769B" w:rsidRPr="003D42E9" w:rsidRDefault="00E5769B" w:rsidP="001655EC">
            <w:pPr>
              <w:jc w:val="both"/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</w:tbl>
    <w:p w:rsidR="00E5769B" w:rsidRDefault="00E5769B" w:rsidP="00EC27F5">
      <w:pPr>
        <w:jc w:val="both"/>
        <w:rPr>
          <w:rStyle w:val="Strong"/>
          <w:rFonts w:ascii="Arial" w:hAnsi="Arial" w:cs="Arial"/>
          <w:b w:val="0"/>
          <w:sz w:val="24"/>
          <w:szCs w:val="24"/>
        </w:rPr>
      </w:pPr>
    </w:p>
    <w:p w:rsidR="00E5769B" w:rsidRDefault="00E5769B" w:rsidP="00EC27F5">
      <w:pPr>
        <w:jc w:val="both"/>
        <w:rPr>
          <w:rStyle w:val="Strong"/>
          <w:rFonts w:ascii="Arial" w:hAnsi="Arial" w:cs="Arial"/>
          <w:b w:val="0"/>
          <w:sz w:val="24"/>
          <w:szCs w:val="24"/>
        </w:rPr>
      </w:pPr>
    </w:p>
    <w:p w:rsidR="00E5769B" w:rsidRDefault="00E5769B" w:rsidP="00EC27F5">
      <w:pPr>
        <w:jc w:val="both"/>
        <w:rPr>
          <w:rStyle w:val="Strong"/>
          <w:rFonts w:ascii="Arial" w:hAnsi="Arial" w:cs="Arial"/>
          <w:b w:val="0"/>
          <w:sz w:val="24"/>
          <w:szCs w:val="24"/>
        </w:rPr>
      </w:pPr>
      <w:r>
        <w:rPr>
          <w:rStyle w:val="Strong"/>
          <w:rFonts w:ascii="Arial" w:hAnsi="Arial" w:cs="Arial"/>
          <w:b w:val="0"/>
          <w:sz w:val="24"/>
          <w:szCs w:val="24"/>
        </w:rPr>
        <w:t>I have mobility or other special needs:</w:t>
      </w:r>
    </w:p>
    <w:p w:rsidR="00E5769B" w:rsidRPr="00EC27F5" w:rsidRDefault="00E5769B" w:rsidP="00EC27F5">
      <w:pPr>
        <w:jc w:val="both"/>
        <w:rPr>
          <w:rStyle w:val="Strong"/>
          <w:rFonts w:ascii="Arial" w:hAnsi="Arial" w:cs="Arial"/>
          <w:b w:val="0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8"/>
        <w:gridCol w:w="700"/>
        <w:gridCol w:w="1800"/>
        <w:gridCol w:w="5103"/>
        <w:gridCol w:w="800"/>
        <w:gridCol w:w="600"/>
      </w:tblGrid>
      <w:tr w:rsidR="00E5769B" w:rsidTr="001655EC">
        <w:tc>
          <w:tcPr>
            <w:tcW w:w="708" w:type="dxa"/>
          </w:tcPr>
          <w:p w:rsidR="00E5769B" w:rsidRPr="003D42E9" w:rsidRDefault="00E5769B" w:rsidP="001655EC">
            <w:pPr>
              <w:jc w:val="both"/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3D42E9"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  <w:t>Yes</w:t>
            </w:r>
          </w:p>
        </w:tc>
        <w:tc>
          <w:tcPr>
            <w:tcW w:w="700" w:type="dxa"/>
          </w:tcPr>
          <w:p w:rsidR="00E5769B" w:rsidRPr="003D42E9" w:rsidRDefault="00E5769B" w:rsidP="001655EC">
            <w:pPr>
              <w:jc w:val="both"/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800" w:type="dxa"/>
          </w:tcPr>
          <w:p w:rsidR="00E5769B" w:rsidRPr="003D42E9" w:rsidRDefault="00E5769B" w:rsidP="001655EC">
            <w:pPr>
              <w:jc w:val="both"/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3D42E9"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  <w:t>If yes, specify:</w:t>
            </w:r>
          </w:p>
        </w:tc>
        <w:tc>
          <w:tcPr>
            <w:tcW w:w="5103" w:type="dxa"/>
          </w:tcPr>
          <w:p w:rsidR="00E5769B" w:rsidRPr="003D42E9" w:rsidRDefault="00E5769B" w:rsidP="001655EC">
            <w:pPr>
              <w:jc w:val="both"/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800" w:type="dxa"/>
          </w:tcPr>
          <w:p w:rsidR="00E5769B" w:rsidRPr="003D42E9" w:rsidRDefault="00E5769B" w:rsidP="001655EC">
            <w:pPr>
              <w:jc w:val="both"/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3D42E9"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  <w:t>No</w:t>
            </w:r>
          </w:p>
        </w:tc>
        <w:tc>
          <w:tcPr>
            <w:tcW w:w="600" w:type="dxa"/>
          </w:tcPr>
          <w:p w:rsidR="00E5769B" w:rsidRPr="003D42E9" w:rsidRDefault="00E5769B" w:rsidP="001655EC">
            <w:pPr>
              <w:jc w:val="both"/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</w:tbl>
    <w:p w:rsidR="00E5769B" w:rsidRDefault="00E5769B" w:rsidP="00EC27F5">
      <w:pPr>
        <w:jc w:val="both"/>
        <w:rPr>
          <w:rStyle w:val="Strong"/>
          <w:rFonts w:ascii="Arial" w:hAnsi="Arial" w:cs="Arial"/>
          <w:b w:val="0"/>
          <w:sz w:val="24"/>
          <w:szCs w:val="24"/>
        </w:rPr>
      </w:pPr>
    </w:p>
    <w:p w:rsidR="00E5769B" w:rsidRDefault="00E5769B" w:rsidP="00EC27F5">
      <w:pPr>
        <w:jc w:val="both"/>
        <w:rPr>
          <w:rStyle w:val="Strong"/>
          <w:rFonts w:ascii="Arial" w:hAnsi="Arial" w:cs="Arial"/>
          <w:b w:val="0"/>
          <w:sz w:val="24"/>
          <w:szCs w:val="24"/>
        </w:rPr>
      </w:pPr>
    </w:p>
    <w:p w:rsidR="00E5769B" w:rsidRPr="001D1218" w:rsidRDefault="00E5769B" w:rsidP="00EC27F5">
      <w:pPr>
        <w:jc w:val="center"/>
        <w:rPr>
          <w:rStyle w:val="Strong"/>
          <w:rFonts w:ascii="Arial" w:hAnsi="Arial" w:cs="Arial"/>
          <w:color w:val="FF0000"/>
          <w:sz w:val="24"/>
          <w:szCs w:val="24"/>
          <w:u w:val="single"/>
        </w:rPr>
      </w:pPr>
      <w:r w:rsidRPr="001D1218">
        <w:rPr>
          <w:rStyle w:val="Strong"/>
          <w:rFonts w:ascii="Arial" w:hAnsi="Arial" w:cs="Arial"/>
          <w:b w:val="0"/>
          <w:color w:val="FF0000"/>
          <w:sz w:val="24"/>
          <w:szCs w:val="24"/>
        </w:rPr>
        <w:t xml:space="preserve">Please return this form to </w:t>
      </w:r>
      <w:hyperlink r:id="rId8" w:history="1">
        <w:r w:rsidRPr="001D1218">
          <w:rPr>
            <w:rStyle w:val="Hyperlink"/>
            <w:rFonts w:ascii="Arial" w:hAnsi="Arial" w:cs="Arial"/>
            <w:color w:val="FF0000"/>
            <w:sz w:val="24"/>
            <w:szCs w:val="24"/>
          </w:rPr>
          <w:t>info@efncp.org</w:t>
        </w:r>
      </w:hyperlink>
      <w:r w:rsidRPr="001D1218">
        <w:rPr>
          <w:rStyle w:val="Strong"/>
          <w:rFonts w:ascii="Arial" w:hAnsi="Arial" w:cs="Arial"/>
          <w:b w:val="0"/>
          <w:color w:val="FF0000"/>
          <w:sz w:val="24"/>
          <w:szCs w:val="24"/>
        </w:rPr>
        <w:t xml:space="preserve"> by </w:t>
      </w:r>
      <w:r w:rsidRPr="001D1218">
        <w:rPr>
          <w:rStyle w:val="Strong"/>
          <w:rFonts w:ascii="Arial" w:hAnsi="Arial" w:cs="Arial"/>
          <w:color w:val="FF0000"/>
          <w:sz w:val="24"/>
          <w:szCs w:val="24"/>
          <w:u w:val="single"/>
        </w:rPr>
        <w:t>15</w:t>
      </w:r>
      <w:r w:rsidRPr="001D1218">
        <w:rPr>
          <w:rStyle w:val="Strong"/>
          <w:rFonts w:ascii="Arial" w:hAnsi="Arial" w:cs="Arial"/>
          <w:color w:val="FF0000"/>
          <w:sz w:val="24"/>
          <w:szCs w:val="24"/>
          <w:u w:val="single"/>
          <w:vertAlign w:val="superscript"/>
        </w:rPr>
        <w:t>th</w:t>
      </w:r>
      <w:r w:rsidRPr="001D1218">
        <w:rPr>
          <w:rStyle w:val="Strong"/>
          <w:rFonts w:ascii="Arial" w:hAnsi="Arial" w:cs="Arial"/>
          <w:color w:val="FF0000"/>
          <w:sz w:val="24"/>
          <w:szCs w:val="24"/>
          <w:u w:val="single"/>
        </w:rPr>
        <w:t xml:space="preserve"> May at the latest.</w:t>
      </w:r>
    </w:p>
    <w:p w:rsidR="00E5769B" w:rsidRPr="001F4679" w:rsidRDefault="00E5769B" w:rsidP="00CC30A7">
      <w:pPr>
        <w:jc w:val="center"/>
      </w:pPr>
    </w:p>
    <w:sectPr w:rsidR="00E5769B" w:rsidRPr="001F4679" w:rsidSect="000E57D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1304" w:bottom="1134" w:left="1100" w:header="0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769B" w:rsidRDefault="00E5769B">
      <w:r>
        <w:separator/>
      </w:r>
    </w:p>
  </w:endnote>
  <w:endnote w:type="continuationSeparator" w:id="0">
    <w:p w:rsidR="00E5769B" w:rsidRDefault="00E576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769B" w:rsidRDefault="00E5769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769B" w:rsidRDefault="00E5769B" w:rsidP="00162C38">
    <w:pPr>
      <w:pStyle w:val="Footer"/>
      <w:jc w:val="center"/>
      <w:rPr>
        <w:noProof/>
        <w:lang w:val="en-US" w:eastAsia="en-US"/>
      </w:rPr>
    </w:pPr>
    <w:r w:rsidRPr="008A7C35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30" type="#_x0000_t75" style="width:37.5pt;height:37.5pt">
          <v:imagedata r:id="rId1" o:title=""/>
        </v:shape>
      </w:pict>
    </w:r>
    <w:r>
      <w:rPr>
        <w:noProof/>
        <w:lang w:val="en-US" w:eastAsia="en-US"/>
      </w:rPr>
      <w:t xml:space="preserve">       </w:t>
    </w:r>
    <w:r w:rsidRPr="008A7C35">
      <w:rPr>
        <w:noProof/>
        <w:lang w:val="en-US" w:eastAsia="en-US"/>
      </w:rPr>
      <w:pict>
        <v:shape id="Picture 3" o:spid="_x0000_i1031" type="#_x0000_t75" style="width:66pt;height:42pt;visibility:visible">
          <v:imagedata r:id="rId2" o:title=""/>
        </v:shape>
      </w:pict>
    </w:r>
    <w:r>
      <w:rPr>
        <w:noProof/>
        <w:lang w:val="en-US" w:eastAsia="en-US"/>
      </w:rPr>
      <w:t xml:space="preserve">       </w:t>
    </w:r>
    <w:r w:rsidRPr="008A7C35">
      <w:rPr>
        <w:noProof/>
        <w:lang w:val="en-US" w:eastAsia="en-US"/>
      </w:rPr>
      <w:pict>
        <v:shape id="_x0000_i1032" type="#_x0000_t75" style="width:39pt;height:39pt">
          <v:imagedata r:id="rId3" o:title=""/>
        </v:shape>
      </w:pict>
    </w:r>
  </w:p>
  <w:p w:rsidR="00E5769B" w:rsidRPr="00F208CC" w:rsidRDefault="00E5769B" w:rsidP="00F208CC">
    <w:pPr>
      <w:pStyle w:val="Footer"/>
      <w:jc w:val="center"/>
      <w:rPr>
        <w:rFonts w:ascii="Verdana" w:hAnsi="Verdana"/>
        <w:sz w:val="16"/>
        <w:szCs w:val="16"/>
      </w:rPr>
    </w:pPr>
    <w:r w:rsidRPr="00F208CC">
      <w:rPr>
        <w:rFonts w:ascii="Verdana" w:hAnsi="Verdana"/>
        <w:noProof/>
        <w:sz w:val="16"/>
        <w:szCs w:val="16"/>
        <w:lang w:val="en-US" w:eastAsia="en-US"/>
      </w:rPr>
      <w:t>DG Environment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769B" w:rsidRDefault="00E5769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769B" w:rsidRDefault="00E5769B">
      <w:r>
        <w:separator/>
      </w:r>
    </w:p>
  </w:footnote>
  <w:footnote w:type="continuationSeparator" w:id="0">
    <w:p w:rsidR="00E5769B" w:rsidRDefault="00E576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769B" w:rsidRDefault="00E5769B">
    <w:pPr>
      <w:pStyle w:val="Header"/>
    </w:pPr>
    <w:r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style="position:absolute;margin-left:0;margin-top:0;width:481.85pt;height:726pt;z-index:-251658240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769B" w:rsidRPr="00162C38" w:rsidRDefault="00E5769B" w:rsidP="000E57D2">
    <w:pPr>
      <w:pStyle w:val="Header"/>
      <w:tabs>
        <w:tab w:val="clear" w:pos="4320"/>
        <w:tab w:val="clear" w:pos="8640"/>
        <w:tab w:val="right" w:pos="10100"/>
      </w:tabs>
      <w:ind w:left="-1100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600pt;height:93.75pt">
          <v:imagedata r:id="rId1" o:title="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769B" w:rsidRDefault="00E5769B">
    <w:pPr>
      <w:pStyle w:val="Header"/>
    </w:pPr>
    <w:r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0" type="#_x0000_t75" style="position:absolute;margin-left:0;margin-top:0;width:481.85pt;height:726pt;z-index:-251659264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432EE"/>
    <w:rsid w:val="00005695"/>
    <w:rsid w:val="00025D33"/>
    <w:rsid w:val="00050100"/>
    <w:rsid w:val="000556DD"/>
    <w:rsid w:val="00060463"/>
    <w:rsid w:val="00062053"/>
    <w:rsid w:val="00064521"/>
    <w:rsid w:val="000704A6"/>
    <w:rsid w:val="000A3CED"/>
    <w:rsid w:val="000A40F3"/>
    <w:rsid w:val="000C0A9F"/>
    <w:rsid w:val="000D5B8B"/>
    <w:rsid w:val="000E57D2"/>
    <w:rsid w:val="00123883"/>
    <w:rsid w:val="00127A5E"/>
    <w:rsid w:val="00133858"/>
    <w:rsid w:val="00151F55"/>
    <w:rsid w:val="00162C38"/>
    <w:rsid w:val="001655EC"/>
    <w:rsid w:val="00173201"/>
    <w:rsid w:val="001A31FA"/>
    <w:rsid w:val="001C2FAD"/>
    <w:rsid w:val="001D1218"/>
    <w:rsid w:val="001F4679"/>
    <w:rsid w:val="002072C6"/>
    <w:rsid w:val="002305AB"/>
    <w:rsid w:val="0023512F"/>
    <w:rsid w:val="00242CFB"/>
    <w:rsid w:val="002578AD"/>
    <w:rsid w:val="00263985"/>
    <w:rsid w:val="002779ED"/>
    <w:rsid w:val="00292C48"/>
    <w:rsid w:val="002A5E46"/>
    <w:rsid w:val="002D7E2D"/>
    <w:rsid w:val="002E70E8"/>
    <w:rsid w:val="0031521F"/>
    <w:rsid w:val="00321744"/>
    <w:rsid w:val="0032536E"/>
    <w:rsid w:val="00343EFA"/>
    <w:rsid w:val="00346E3F"/>
    <w:rsid w:val="0038290F"/>
    <w:rsid w:val="003B59C1"/>
    <w:rsid w:val="003C1564"/>
    <w:rsid w:val="003C31CE"/>
    <w:rsid w:val="003C4652"/>
    <w:rsid w:val="003D42E9"/>
    <w:rsid w:val="003F3B87"/>
    <w:rsid w:val="003F57D7"/>
    <w:rsid w:val="00404D27"/>
    <w:rsid w:val="00430603"/>
    <w:rsid w:val="00433E00"/>
    <w:rsid w:val="00472B6A"/>
    <w:rsid w:val="004A114D"/>
    <w:rsid w:val="004A45AF"/>
    <w:rsid w:val="004B3EB5"/>
    <w:rsid w:val="004C1B89"/>
    <w:rsid w:val="0050521F"/>
    <w:rsid w:val="00510418"/>
    <w:rsid w:val="00524080"/>
    <w:rsid w:val="005251BE"/>
    <w:rsid w:val="005507C6"/>
    <w:rsid w:val="005522FB"/>
    <w:rsid w:val="00554ABE"/>
    <w:rsid w:val="00567FCC"/>
    <w:rsid w:val="00582A35"/>
    <w:rsid w:val="005A0DCB"/>
    <w:rsid w:val="005A1463"/>
    <w:rsid w:val="005C125C"/>
    <w:rsid w:val="00617927"/>
    <w:rsid w:val="00631406"/>
    <w:rsid w:val="00645556"/>
    <w:rsid w:val="00662456"/>
    <w:rsid w:val="0066527E"/>
    <w:rsid w:val="0068377A"/>
    <w:rsid w:val="00691CAC"/>
    <w:rsid w:val="006A0F0A"/>
    <w:rsid w:val="006C0E65"/>
    <w:rsid w:val="006C7BB1"/>
    <w:rsid w:val="006D5F67"/>
    <w:rsid w:val="006F740E"/>
    <w:rsid w:val="00714E29"/>
    <w:rsid w:val="00717BC9"/>
    <w:rsid w:val="007432EE"/>
    <w:rsid w:val="00746FDC"/>
    <w:rsid w:val="00760031"/>
    <w:rsid w:val="00786F1D"/>
    <w:rsid w:val="007B0CFE"/>
    <w:rsid w:val="007B1B3F"/>
    <w:rsid w:val="007B5339"/>
    <w:rsid w:val="007B72EB"/>
    <w:rsid w:val="007F7CE9"/>
    <w:rsid w:val="008005D7"/>
    <w:rsid w:val="008110E7"/>
    <w:rsid w:val="008133CD"/>
    <w:rsid w:val="00814CCB"/>
    <w:rsid w:val="0085587B"/>
    <w:rsid w:val="00873AD6"/>
    <w:rsid w:val="00875478"/>
    <w:rsid w:val="00876200"/>
    <w:rsid w:val="00877AD6"/>
    <w:rsid w:val="008A7C35"/>
    <w:rsid w:val="008D6264"/>
    <w:rsid w:val="0091539F"/>
    <w:rsid w:val="00921A87"/>
    <w:rsid w:val="009504F5"/>
    <w:rsid w:val="0095662E"/>
    <w:rsid w:val="00957990"/>
    <w:rsid w:val="0096594E"/>
    <w:rsid w:val="00976194"/>
    <w:rsid w:val="009955E2"/>
    <w:rsid w:val="009B1399"/>
    <w:rsid w:val="009D0E30"/>
    <w:rsid w:val="009D1360"/>
    <w:rsid w:val="009F5339"/>
    <w:rsid w:val="00A01F71"/>
    <w:rsid w:val="00A061F8"/>
    <w:rsid w:val="00A4442F"/>
    <w:rsid w:val="00A55DDE"/>
    <w:rsid w:val="00A56336"/>
    <w:rsid w:val="00A604CC"/>
    <w:rsid w:val="00A6392C"/>
    <w:rsid w:val="00A7283A"/>
    <w:rsid w:val="00A74828"/>
    <w:rsid w:val="00A83726"/>
    <w:rsid w:val="00A87B4B"/>
    <w:rsid w:val="00AB347A"/>
    <w:rsid w:val="00AC58FB"/>
    <w:rsid w:val="00AE2BC3"/>
    <w:rsid w:val="00AE7C4B"/>
    <w:rsid w:val="00AF3166"/>
    <w:rsid w:val="00AF42DF"/>
    <w:rsid w:val="00AF4B87"/>
    <w:rsid w:val="00B2503E"/>
    <w:rsid w:val="00B317C4"/>
    <w:rsid w:val="00B42B95"/>
    <w:rsid w:val="00B437D8"/>
    <w:rsid w:val="00B52DF8"/>
    <w:rsid w:val="00B57F07"/>
    <w:rsid w:val="00B94A19"/>
    <w:rsid w:val="00B97E01"/>
    <w:rsid w:val="00BA6BCF"/>
    <w:rsid w:val="00BC1CB5"/>
    <w:rsid w:val="00BD3AAE"/>
    <w:rsid w:val="00C024EC"/>
    <w:rsid w:val="00C2405B"/>
    <w:rsid w:val="00C27DDC"/>
    <w:rsid w:val="00C55CBD"/>
    <w:rsid w:val="00C664A5"/>
    <w:rsid w:val="00C74172"/>
    <w:rsid w:val="00C81DE7"/>
    <w:rsid w:val="00C85971"/>
    <w:rsid w:val="00C91CB6"/>
    <w:rsid w:val="00CA0EA9"/>
    <w:rsid w:val="00CB2E39"/>
    <w:rsid w:val="00CC30A7"/>
    <w:rsid w:val="00CE4A48"/>
    <w:rsid w:val="00CF45A4"/>
    <w:rsid w:val="00CF6BD7"/>
    <w:rsid w:val="00D002DD"/>
    <w:rsid w:val="00D13EE2"/>
    <w:rsid w:val="00D30027"/>
    <w:rsid w:val="00D46EAF"/>
    <w:rsid w:val="00D54EC2"/>
    <w:rsid w:val="00D60943"/>
    <w:rsid w:val="00D722C2"/>
    <w:rsid w:val="00D82E91"/>
    <w:rsid w:val="00D839EE"/>
    <w:rsid w:val="00D93948"/>
    <w:rsid w:val="00DB4ED7"/>
    <w:rsid w:val="00DC51D5"/>
    <w:rsid w:val="00DE4112"/>
    <w:rsid w:val="00DF0DE7"/>
    <w:rsid w:val="00DF1A55"/>
    <w:rsid w:val="00E04A50"/>
    <w:rsid w:val="00E10850"/>
    <w:rsid w:val="00E116BA"/>
    <w:rsid w:val="00E45ADD"/>
    <w:rsid w:val="00E54665"/>
    <w:rsid w:val="00E5769B"/>
    <w:rsid w:val="00E84ACA"/>
    <w:rsid w:val="00EC0B25"/>
    <w:rsid w:val="00EC27F5"/>
    <w:rsid w:val="00ED50BE"/>
    <w:rsid w:val="00ED701A"/>
    <w:rsid w:val="00EF6F20"/>
    <w:rsid w:val="00F10570"/>
    <w:rsid w:val="00F208CC"/>
    <w:rsid w:val="00F5772F"/>
    <w:rsid w:val="00F57C1A"/>
    <w:rsid w:val="00F67159"/>
    <w:rsid w:val="00F73E86"/>
    <w:rsid w:val="00F74453"/>
    <w:rsid w:val="00F8698B"/>
    <w:rsid w:val="00F90AFA"/>
    <w:rsid w:val="00FA4682"/>
    <w:rsid w:val="00FC354C"/>
    <w:rsid w:val="00FF16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ity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64A5"/>
    <w:rPr>
      <w:color w:val="000000"/>
      <w:kern w:val="28"/>
      <w:sz w:val="20"/>
      <w:szCs w:val="20"/>
      <w:lang w:val="en-GB" w:eastAsia="en-GB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Elegant">
    <w:name w:val="Table Elegant"/>
    <w:basedOn w:val="TableNormal"/>
    <w:uiPriority w:val="99"/>
    <w:rsid w:val="0050521F"/>
    <w:rPr>
      <w:sz w:val="20"/>
      <w:szCs w:val="20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imple1">
    <w:name w:val="Table Simple 1"/>
    <w:basedOn w:val="TableNormal"/>
    <w:uiPriority w:val="99"/>
    <w:rsid w:val="0050521F"/>
    <w:rPr>
      <w:sz w:val="20"/>
      <w:szCs w:val="20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uiPriority w:val="99"/>
    <w:rsid w:val="0050521F"/>
    <w:rPr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Strong">
    <w:name w:val="Strong"/>
    <w:basedOn w:val="DefaultParagraphFont"/>
    <w:uiPriority w:val="99"/>
    <w:qFormat/>
    <w:rsid w:val="00C664A5"/>
    <w:rPr>
      <w:rFonts w:cs="Times New Roman"/>
      <w:b/>
      <w:bCs/>
    </w:rPr>
  </w:style>
  <w:style w:type="paragraph" w:styleId="Header">
    <w:name w:val="header"/>
    <w:basedOn w:val="Normal"/>
    <w:link w:val="HeaderChar"/>
    <w:uiPriority w:val="99"/>
    <w:rsid w:val="00162C3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8290F"/>
    <w:rPr>
      <w:rFonts w:cs="Times New Roman"/>
      <w:color w:val="000000"/>
      <w:kern w:val="28"/>
      <w:sz w:val="20"/>
      <w:szCs w:val="20"/>
      <w:lang w:val="en-GB" w:eastAsia="en-GB"/>
    </w:rPr>
  </w:style>
  <w:style w:type="paragraph" w:styleId="Footer">
    <w:name w:val="footer"/>
    <w:basedOn w:val="Normal"/>
    <w:link w:val="FooterChar"/>
    <w:uiPriority w:val="99"/>
    <w:rsid w:val="00162C3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38290F"/>
    <w:rPr>
      <w:rFonts w:cs="Times New Roman"/>
      <w:color w:val="000000"/>
      <w:kern w:val="28"/>
      <w:sz w:val="20"/>
      <w:szCs w:val="20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rsid w:val="00B42B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8290F"/>
    <w:rPr>
      <w:rFonts w:cs="Times New Roman"/>
      <w:color w:val="000000"/>
      <w:kern w:val="28"/>
      <w:sz w:val="2"/>
      <w:lang w:val="en-GB" w:eastAsia="en-GB"/>
    </w:rPr>
  </w:style>
  <w:style w:type="character" w:styleId="Hyperlink">
    <w:name w:val="Hyperlink"/>
    <w:basedOn w:val="DefaultParagraphFont"/>
    <w:uiPriority w:val="99"/>
    <w:rsid w:val="00F208CC"/>
    <w:rPr>
      <w:rFonts w:cs="Times New Roman"/>
      <w:color w:val="0000FF"/>
      <w:u w:val="single"/>
    </w:rPr>
  </w:style>
  <w:style w:type="paragraph" w:styleId="BodyText2">
    <w:name w:val="Body Text 2"/>
    <w:basedOn w:val="Normal"/>
    <w:link w:val="BodyText2Char"/>
    <w:uiPriority w:val="99"/>
    <w:rsid w:val="005A1463"/>
    <w:rPr>
      <w:rFonts w:ascii="Bookman Old Style" w:hAnsi="Bookman Old Style"/>
      <w:kern w:val="0"/>
      <w:sz w:val="24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645556"/>
    <w:rPr>
      <w:rFonts w:cs="Times New Roman"/>
      <w:color w:val="000000"/>
      <w:kern w:val="28"/>
      <w:sz w:val="20"/>
      <w:szCs w:val="20"/>
      <w:lang w:val="en-GB" w:eastAsia="en-GB"/>
    </w:rPr>
  </w:style>
  <w:style w:type="paragraph" w:styleId="HTMLPreformatted">
    <w:name w:val="HTML Preformatted"/>
    <w:basedOn w:val="Normal"/>
    <w:link w:val="HTMLPreformattedChar"/>
    <w:uiPriority w:val="99"/>
    <w:rsid w:val="00CC30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kern w:val="0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CC30A7"/>
    <w:rPr>
      <w:rFonts w:ascii="Courier New" w:hAnsi="Courier New" w:cs="Courier New"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4493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3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3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3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3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49304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9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9304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9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93046">
          <w:marLeft w:val="21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9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93048">
          <w:marLeft w:val="21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9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9305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9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9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9305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9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9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93057">
          <w:marLeft w:val="21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9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9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9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9306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9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93063">
          <w:marLeft w:val="21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9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9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9306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efncp.org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123</Words>
  <Characters>703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SCF Annual Gathering</dc:title>
  <dc:subject/>
  <dc:creator>SCF HQ</dc:creator>
  <cp:keywords/>
  <dc:description/>
  <cp:lastModifiedBy>jones</cp:lastModifiedBy>
  <cp:revision>2</cp:revision>
  <cp:lastPrinted>2010-04-10T18:15:00Z</cp:lastPrinted>
  <dcterms:created xsi:type="dcterms:W3CDTF">2010-04-11T12:34:00Z</dcterms:created>
  <dcterms:modified xsi:type="dcterms:W3CDTF">2010-04-11T12:34:00Z</dcterms:modified>
</cp:coreProperties>
</file>